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DF326C">
        <w:rPr>
          <w:rFonts w:ascii="Arial" w:hAnsi="Arial" w:cs="Arial"/>
          <w:b/>
          <w:sz w:val="22"/>
          <w:szCs w:val="22"/>
        </w:rPr>
        <w:t>6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F90367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F90367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Pr="00D61C95" w:rsidRDefault="00216B5B" w:rsidP="00FF65E4">
      <w:pPr>
        <w:rPr>
          <w:rFonts w:asciiTheme="minorHAnsi" w:hAnsiTheme="minorHAnsi" w:cs="Arial"/>
          <w:b/>
          <w:kern w:val="0"/>
          <w:lang w:eastAsia="pl-PL"/>
        </w:rPr>
      </w:pPr>
      <w:proofErr w:type="gramStart"/>
      <w:r w:rsidRPr="00464B06">
        <w:rPr>
          <w:rFonts w:asciiTheme="minorHAnsi" w:hAnsiTheme="minorHAnsi" w:cs="Arial"/>
          <w:bCs/>
          <w:kern w:val="0"/>
          <w:lang w:eastAsia="pl-PL"/>
        </w:rPr>
        <w:t>w</w:t>
      </w:r>
      <w:proofErr w:type="gramEnd"/>
      <w:r w:rsidRPr="00464B06">
        <w:rPr>
          <w:rFonts w:asciiTheme="minorHAnsi" w:hAnsiTheme="minorHAnsi" w:cs="Arial"/>
          <w:bCs/>
          <w:kern w:val="0"/>
          <w:lang w:eastAsia="pl-PL"/>
        </w:rPr>
        <w:t xml:space="preserve"> związku z udziałem w postępowaniu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w trybie przetargu nieograniczonego</w:t>
      </w:r>
      <w:r w:rsidR="00B4611C" w:rsidRPr="00464B06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D219B" w:rsidRPr="00464B06">
        <w:rPr>
          <w:rFonts w:asciiTheme="minorHAnsi" w:hAnsiTheme="minorHAnsi" w:cs="Arial"/>
          <w:bCs/>
          <w:kern w:val="0"/>
          <w:lang w:eastAsia="pl-PL"/>
        </w:rPr>
        <w:t>na zadanie</w:t>
      </w:r>
      <w:r w:rsidR="004D219B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743564" w:rsidRPr="00464B06">
        <w:rPr>
          <w:rFonts w:asciiTheme="minorHAnsi" w:hAnsiTheme="minorHAnsi" w:cs="Arial"/>
          <w:bCs/>
          <w:kern w:val="0"/>
          <w:lang w:eastAsia="pl-PL"/>
        </w:rPr>
        <w:t>pn.</w:t>
      </w:r>
      <w:r w:rsidR="00743564" w:rsidRPr="00C24A26">
        <w:rPr>
          <w:rFonts w:asciiTheme="minorHAnsi" w:hAnsiTheme="minorHAnsi" w:cs="Arial"/>
          <w:bCs/>
          <w:kern w:val="0"/>
          <w:lang w:eastAsia="pl-PL"/>
        </w:rPr>
        <w:t>:</w:t>
      </w:r>
      <w:r w:rsidR="00743564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DF326C" w:rsidRPr="00DF326C">
        <w:rPr>
          <w:rFonts w:asciiTheme="minorHAnsi" w:hAnsiTheme="minorHAnsi" w:cs="Arial"/>
          <w:b/>
          <w:kern w:val="0"/>
          <w:lang w:eastAsia="pl-PL"/>
        </w:rPr>
        <w:t>Zagospodarowanie terenu wokół Dziennego Domu Seniora w Andrespolu, przy ul. Ceramicznej w ramach zadania: „Utworzenie Centrum Aktywności 60+ dzienny dom seniora w Andrespolu”</w:t>
      </w:r>
      <w:r w:rsidR="00656891" w:rsidRPr="00C24A26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w trybie art. 24 ust. 11 ustawy Prawo zamówień publicznych (Dz. U. </w:t>
      </w:r>
      <w:proofErr w:type="gramStart"/>
      <w:r w:rsidR="00656891" w:rsidRPr="00464B06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 201</w:t>
      </w:r>
      <w:r w:rsidR="00024A25" w:rsidRPr="00464B06">
        <w:rPr>
          <w:rFonts w:asciiTheme="minorHAnsi" w:hAnsiTheme="minorHAnsi" w:cs="Arial"/>
          <w:bCs/>
          <w:kern w:val="0"/>
          <w:lang w:eastAsia="pl-PL"/>
        </w:rPr>
        <w:t>8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r. poz. </w:t>
      </w:r>
      <w:r w:rsidR="00743564" w:rsidRPr="00464B06">
        <w:rPr>
          <w:rFonts w:asciiTheme="minorHAnsi" w:hAnsiTheme="minorHAnsi" w:cs="Arial"/>
          <w:bCs/>
          <w:kern w:val="0"/>
          <w:lang w:eastAsia="pl-PL"/>
        </w:rPr>
        <w:t>1</w:t>
      </w:r>
      <w:r w:rsidR="00024A25" w:rsidRPr="00464B06">
        <w:rPr>
          <w:rFonts w:asciiTheme="minorHAnsi" w:hAnsiTheme="minorHAnsi" w:cs="Arial"/>
          <w:bCs/>
          <w:kern w:val="0"/>
          <w:lang w:eastAsia="pl-PL"/>
        </w:rPr>
        <w:t>986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 „PZP”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)</w:t>
      </w:r>
      <w:r w:rsidR="00656891" w:rsidRPr="00960FC2">
        <w:rPr>
          <w:rFonts w:asciiTheme="minorHAnsi" w:hAnsiTheme="minorHAnsi" w:cs="Arial"/>
          <w:bCs/>
          <w:kern w:val="0"/>
          <w:lang w:eastAsia="pl-PL"/>
        </w:rPr>
        <w:t xml:space="preserve"> oświadczam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>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należy </w:t>
      </w:r>
      <w:r w:rsidR="0049438A" w:rsidRPr="00656891">
        <w:rPr>
          <w:rFonts w:asciiTheme="minorHAnsi" w:hAnsiTheme="minorHAnsi" w:cs="Arial"/>
          <w:bCs/>
          <w:kern w:val="0"/>
          <w:lang w:eastAsia="pl-PL"/>
        </w:rPr>
        <w:t>do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</w:t>
      </w:r>
      <w:r w:rsidR="0049438A">
        <w:rPr>
          <w:rFonts w:asciiTheme="minorHAnsi" w:hAnsiTheme="minorHAnsi" w:cs="Arial"/>
          <w:bCs/>
          <w:kern w:val="0"/>
          <w:lang w:eastAsia="pl-PL"/>
        </w:rPr>
        <w:t>7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229 z </w:t>
      </w:r>
      <w:proofErr w:type="spellStart"/>
      <w:r w:rsidR="0049438A"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 w:rsidR="0049438A">
        <w:rPr>
          <w:rFonts w:asciiTheme="minorHAnsi" w:hAnsiTheme="minorHAnsi" w:cs="Arial"/>
          <w:bCs/>
          <w:kern w:val="0"/>
          <w:lang w:eastAsia="pl-PL"/>
        </w:rPr>
        <w:t xml:space="preserve">. </w:t>
      </w:r>
      <w:proofErr w:type="gramStart"/>
      <w:r w:rsidR="0049438A">
        <w:rPr>
          <w:rFonts w:asciiTheme="minorHAnsi" w:hAnsiTheme="minorHAnsi" w:cs="Arial"/>
          <w:bCs/>
          <w:kern w:val="0"/>
          <w:lang w:eastAsia="pl-PL"/>
        </w:rPr>
        <w:t>zm</w:t>
      </w:r>
      <w:proofErr w:type="gramEnd"/>
      <w:r w:rsidR="0049438A">
        <w:rPr>
          <w:rFonts w:asciiTheme="minorHAnsi" w:hAnsiTheme="minorHAnsi" w:cs="Arial"/>
          <w:bCs/>
          <w:kern w:val="0"/>
          <w:lang w:eastAsia="pl-PL"/>
        </w:rPr>
        <w:t>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214760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</w:t>
      </w:r>
      <w:r w:rsidR="0049438A">
        <w:rPr>
          <w:rFonts w:asciiTheme="minorHAnsi" w:hAnsiTheme="minorHAnsi" w:cs="Arial"/>
          <w:bCs/>
          <w:kern w:val="0"/>
          <w:lang w:eastAsia="pl-PL"/>
        </w:rPr>
        <w:t>7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229 z </w:t>
      </w:r>
      <w:proofErr w:type="spellStart"/>
      <w:r w:rsidR="0049438A"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 w:rsidR="0049438A">
        <w:rPr>
          <w:rFonts w:asciiTheme="minorHAnsi" w:hAnsiTheme="minorHAnsi" w:cs="Arial"/>
          <w:bCs/>
          <w:kern w:val="0"/>
          <w:lang w:eastAsia="pl-PL"/>
        </w:rPr>
        <w:t xml:space="preserve">. </w:t>
      </w:r>
      <w:proofErr w:type="spellStart"/>
      <w:proofErr w:type="gramStart"/>
      <w:r w:rsidR="0049438A">
        <w:rPr>
          <w:rFonts w:asciiTheme="minorHAnsi" w:hAnsiTheme="minorHAnsi" w:cs="Arial"/>
          <w:bCs/>
          <w:kern w:val="0"/>
          <w:lang w:eastAsia="pl-PL"/>
        </w:rPr>
        <w:t>zm</w:t>
      </w:r>
      <w:proofErr w:type="spellEnd"/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656891" w:rsidRPr="00214760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</w:pPr>
      <w:r w:rsidRPr="00214760">
        <w:rPr>
          <w:rFonts w:ascii="Arial" w:hAnsi="Arial" w:cs="Arial"/>
          <w:b/>
          <w:bCs/>
          <w:kern w:val="0"/>
          <w:sz w:val="14"/>
          <w:szCs w:val="14"/>
          <w:lang w:eastAsia="pl-PL"/>
        </w:rPr>
        <w:t xml:space="preserve">* </w:t>
      </w:r>
      <w:r w:rsidRPr="00214760"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  <w:t xml:space="preserve">Zaznaczyć odpowiedni kwadrat. </w:t>
      </w:r>
    </w:p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</w:p>
    <w:p w:rsidR="00DF326C" w:rsidRPr="00656891" w:rsidRDefault="00DF326C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bookmarkStart w:id="0" w:name="_GoBack"/>
      <w:bookmarkEnd w:id="0"/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6D7778" w:rsidRPr="00214760" w:rsidRDefault="006D7778" w:rsidP="00656891">
      <w:pPr>
        <w:suppressAutoHyphens w:val="0"/>
        <w:jc w:val="both"/>
        <w:rPr>
          <w:rFonts w:ascii="Arial" w:hAnsi="Arial" w:cs="Arial"/>
          <w:b/>
          <w:sz w:val="14"/>
          <w:szCs w:val="14"/>
        </w:rPr>
      </w:pPr>
      <w:r w:rsidRPr="00214760">
        <w:rPr>
          <w:rFonts w:ascii="Arial" w:hAnsi="Arial" w:cs="Arial"/>
          <w:b/>
          <w:sz w:val="14"/>
          <w:szCs w:val="14"/>
        </w:rPr>
        <w:t>Uwaga:</w:t>
      </w:r>
    </w:p>
    <w:p w:rsidR="006D7778" w:rsidRPr="00214760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 xml:space="preserve">Oświadczenie należy złożyć w terminie 3 dni od zamieszczenia przez Zamawiającego na stronie internetowej </w:t>
      </w:r>
      <w:hyperlink r:id="rId8" w:history="1">
        <w:r w:rsidR="00295CD6" w:rsidRPr="00214760">
          <w:rPr>
            <w:rStyle w:val="Hipercze"/>
            <w:sz w:val="14"/>
            <w:szCs w:val="14"/>
          </w:rPr>
          <w:t>www.andrespol.bip.cc</w:t>
        </w:r>
      </w:hyperlink>
      <w:r w:rsidR="00295CD6" w:rsidRPr="00214760">
        <w:rPr>
          <w:sz w:val="14"/>
          <w:szCs w:val="14"/>
        </w:rPr>
        <w:t xml:space="preserve"> </w:t>
      </w:r>
      <w:r w:rsidRPr="00214760">
        <w:rPr>
          <w:rFonts w:asciiTheme="minorHAnsi" w:hAnsiTheme="minorHAnsi" w:cs="Arial"/>
          <w:sz w:val="14"/>
          <w:szCs w:val="14"/>
        </w:rPr>
        <w:t>(zakładka BIP; Zamówienia Publiczne), informacji</w:t>
      </w:r>
      <w:r w:rsidR="00680C85" w:rsidRPr="00214760">
        <w:rPr>
          <w:rFonts w:asciiTheme="minorHAnsi" w:hAnsiTheme="minorHAnsi" w:cs="Arial"/>
          <w:sz w:val="14"/>
          <w:szCs w:val="14"/>
        </w:rPr>
        <w:t>,</w:t>
      </w:r>
      <w:r w:rsidRPr="00214760">
        <w:rPr>
          <w:rFonts w:asciiTheme="minorHAnsi" w:hAnsiTheme="minorHAnsi" w:cs="Arial"/>
          <w:sz w:val="14"/>
          <w:szCs w:val="14"/>
        </w:rPr>
        <w:t xml:space="preserve"> 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o której mowa w art. </w:t>
      </w:r>
      <w:r w:rsidRPr="00214760">
        <w:rPr>
          <w:rFonts w:asciiTheme="minorHAnsi" w:hAnsiTheme="minorHAnsi" w:cs="Arial"/>
          <w:bCs/>
          <w:sz w:val="14"/>
          <w:szCs w:val="14"/>
        </w:rPr>
        <w:t>86 ust. 5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 ustawy prawo zamówień publicznych</w:t>
      </w:r>
      <w:r w:rsidRPr="00214760">
        <w:rPr>
          <w:rFonts w:asciiTheme="minorHAnsi" w:hAnsiTheme="minorHAnsi" w:cs="Arial"/>
          <w:sz w:val="14"/>
          <w:szCs w:val="14"/>
        </w:rPr>
        <w:t>. Oświadczenie złożone jednocześnie z ofertą nie będzie brane pod uwagę.</w:t>
      </w:r>
    </w:p>
    <w:p w:rsidR="00214760" w:rsidRPr="00214760" w:rsidRDefault="006D7778" w:rsidP="00214760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>W przypadku Wykonawców wspólnie ubiegających się o udzielenie zamówienia oświadczenie składa osobno każdy z podmiotów wspólnie składających ofertę.</w:t>
      </w:r>
    </w:p>
    <w:p w:rsidR="00680C85" w:rsidRPr="00214760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bCs/>
          <w:sz w:val="14"/>
          <w:szCs w:val="14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214760">
        <w:rPr>
          <w:rFonts w:asciiTheme="minorHAnsi" w:hAnsiTheme="minorHAnsi" w:cs="Arial"/>
          <w:sz w:val="14"/>
          <w:szCs w:val="14"/>
        </w:rPr>
        <w:t>**</w:t>
      </w:r>
      <w:r w:rsidR="00527FA5" w:rsidRPr="00214760">
        <w:rPr>
          <w:rFonts w:asciiTheme="minorHAnsi" w:hAnsiTheme="minorHAnsi" w:cs="Arial"/>
          <w:iCs/>
          <w:kern w:val="0"/>
          <w:sz w:val="14"/>
          <w:szCs w:val="14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iorcę.</w:t>
      </w:r>
    </w:p>
    <w:sectPr w:rsidR="006D7778" w:rsidRPr="00656891" w:rsidSect="00D11290">
      <w:headerReference w:type="default" r:id="rId9"/>
      <w:footerReference w:type="default" r:id="rId10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78" w:rsidRDefault="00840178" w:rsidP="00840178">
      <w:r>
        <w:separator/>
      </w:r>
    </w:p>
  </w:endnote>
  <w:endnote w:type="continuationSeparator" w:id="0">
    <w:p w:rsidR="00840178" w:rsidRDefault="00840178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242940"/>
      <w:docPartObj>
        <w:docPartGallery w:val="Page Numbers (Bottom of Page)"/>
        <w:docPartUnique/>
      </w:docPartObj>
    </w:sdtPr>
    <w:sdtEndPr/>
    <w:sdtContent>
      <w:p w:rsidR="00216B5B" w:rsidRDefault="00580C17">
        <w:pPr>
          <w:pStyle w:val="Stopka"/>
          <w:jc w:val="center"/>
        </w:pPr>
        <w:r>
          <w:fldChar w:fldCharType="begin"/>
        </w:r>
        <w:r w:rsidR="00216B5B">
          <w:instrText>PAGE   \* MERGEFORMAT</w:instrText>
        </w:r>
        <w:r>
          <w:fldChar w:fldCharType="separate"/>
        </w:r>
        <w:r w:rsidR="00DF326C">
          <w:rPr>
            <w:noProof/>
          </w:rPr>
          <w:t>1</w:t>
        </w:r>
        <w:r>
          <w:fldChar w:fldCharType="end"/>
        </w:r>
      </w:p>
    </w:sdtContent>
  </w:sdt>
  <w:p w:rsidR="00840178" w:rsidRDefault="00840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78" w:rsidRDefault="00840178" w:rsidP="00840178">
      <w:r>
        <w:separator/>
      </w:r>
    </w:p>
  </w:footnote>
  <w:footnote w:type="continuationSeparator" w:id="0">
    <w:p w:rsidR="00840178" w:rsidRDefault="00840178" w:rsidP="0084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06" w:rsidRDefault="00464B06">
    <w:pPr>
      <w:pStyle w:val="Nagwek"/>
      <w:rPr>
        <w:rFonts w:asciiTheme="minorHAnsi" w:eastAsiaTheme="minorHAnsi" w:hAnsiTheme="minorHAnsi" w:cs="Arial"/>
        <w:bCs/>
        <w:kern w:val="0"/>
      </w:rPr>
    </w:pPr>
    <w:r>
      <w:rPr>
        <w:noProof/>
        <w:lang w:eastAsia="pl-PL"/>
      </w:rPr>
      <w:drawing>
        <wp:inline distT="0" distB="0" distL="0" distR="0" wp14:anchorId="07A0B958" wp14:editId="3BF31D04">
          <wp:extent cx="5760720" cy="674834"/>
          <wp:effectExtent l="0" t="0" r="0" b="0"/>
          <wp:docPr id="1" name="Obraz 1" descr="\\serv1\Publiczny\!Przetargi\6 - 2018 przetargi\Logo Stawy - k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serv1\Publiczny\!Przetargi\6 - 2018 przetargi\Logo Stawy - 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4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4FFC" w:rsidRDefault="00DB4FFC">
    <w:pPr>
      <w:pStyle w:val="Nagwek"/>
    </w:pPr>
    <w:r>
      <w:rPr>
        <w:rFonts w:asciiTheme="minorHAnsi" w:eastAsiaTheme="minorHAnsi" w:hAnsiTheme="minorHAnsi" w:cs="Arial"/>
        <w:bCs/>
        <w:kern w:val="0"/>
      </w:rPr>
      <w:t>Numer referencyjny ZP.271.</w:t>
    </w:r>
    <w:r w:rsidR="00DF326C">
      <w:rPr>
        <w:rFonts w:asciiTheme="minorHAnsi" w:eastAsiaTheme="minorHAnsi" w:hAnsiTheme="minorHAnsi" w:cs="Arial"/>
        <w:bCs/>
        <w:kern w:val="0"/>
      </w:rPr>
      <w:t>16.12</w:t>
    </w:r>
    <w:r w:rsidR="00FF65E4">
      <w:rPr>
        <w:rFonts w:asciiTheme="minorHAnsi" w:eastAsiaTheme="minorHAnsi" w:hAnsiTheme="minorHAnsi" w:cs="Arial"/>
        <w:bCs/>
        <w:kern w:val="0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778"/>
    <w:rsid w:val="00002DDD"/>
    <w:rsid w:val="00024A25"/>
    <w:rsid w:val="000346C8"/>
    <w:rsid w:val="00044904"/>
    <w:rsid w:val="0004581D"/>
    <w:rsid w:val="0005693B"/>
    <w:rsid w:val="000B0646"/>
    <w:rsid w:val="00146EF4"/>
    <w:rsid w:val="001A0874"/>
    <w:rsid w:val="001B18CE"/>
    <w:rsid w:val="001E7E42"/>
    <w:rsid w:val="00214760"/>
    <w:rsid w:val="00216B5B"/>
    <w:rsid w:val="00236D7E"/>
    <w:rsid w:val="00265CBD"/>
    <w:rsid w:val="00295CD6"/>
    <w:rsid w:val="002E767C"/>
    <w:rsid w:val="00352A23"/>
    <w:rsid w:val="003B0A23"/>
    <w:rsid w:val="00451084"/>
    <w:rsid w:val="004646D3"/>
    <w:rsid w:val="00464B06"/>
    <w:rsid w:val="0049438A"/>
    <w:rsid w:val="004B3051"/>
    <w:rsid w:val="004D219B"/>
    <w:rsid w:val="00527FA5"/>
    <w:rsid w:val="005346E3"/>
    <w:rsid w:val="00580C17"/>
    <w:rsid w:val="005B31F4"/>
    <w:rsid w:val="005D1C0B"/>
    <w:rsid w:val="006038E5"/>
    <w:rsid w:val="0062705A"/>
    <w:rsid w:val="006456AF"/>
    <w:rsid w:val="00656891"/>
    <w:rsid w:val="00677CDA"/>
    <w:rsid w:val="00680C85"/>
    <w:rsid w:val="00686164"/>
    <w:rsid w:val="00686FD5"/>
    <w:rsid w:val="006D7778"/>
    <w:rsid w:val="006F387D"/>
    <w:rsid w:val="00743564"/>
    <w:rsid w:val="007C7957"/>
    <w:rsid w:val="00840178"/>
    <w:rsid w:val="008A1F6A"/>
    <w:rsid w:val="008C552D"/>
    <w:rsid w:val="00955F08"/>
    <w:rsid w:val="00960FC2"/>
    <w:rsid w:val="009E210B"/>
    <w:rsid w:val="009F0A18"/>
    <w:rsid w:val="00A50527"/>
    <w:rsid w:val="00A6005E"/>
    <w:rsid w:val="00A86662"/>
    <w:rsid w:val="00A946BA"/>
    <w:rsid w:val="00AA2429"/>
    <w:rsid w:val="00AE01AB"/>
    <w:rsid w:val="00AF7D51"/>
    <w:rsid w:val="00B324CA"/>
    <w:rsid w:val="00B4611C"/>
    <w:rsid w:val="00BA4C18"/>
    <w:rsid w:val="00C24A26"/>
    <w:rsid w:val="00C30D50"/>
    <w:rsid w:val="00C53EA5"/>
    <w:rsid w:val="00C80E3D"/>
    <w:rsid w:val="00CB1AE6"/>
    <w:rsid w:val="00D11290"/>
    <w:rsid w:val="00D61C95"/>
    <w:rsid w:val="00D71BDD"/>
    <w:rsid w:val="00D86779"/>
    <w:rsid w:val="00DB4FFC"/>
    <w:rsid w:val="00DF326C"/>
    <w:rsid w:val="00E9145B"/>
    <w:rsid w:val="00EB5D3F"/>
    <w:rsid w:val="00ED7D54"/>
    <w:rsid w:val="00EF3624"/>
    <w:rsid w:val="00F0026B"/>
    <w:rsid w:val="00FE72D1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7CA48E14</Template>
  <TotalTime>6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14</cp:revision>
  <cp:lastPrinted>2018-06-19T09:21:00Z</cp:lastPrinted>
  <dcterms:created xsi:type="dcterms:W3CDTF">2018-10-20T11:43:00Z</dcterms:created>
  <dcterms:modified xsi:type="dcterms:W3CDTF">2019-03-12T10:03:00Z</dcterms:modified>
</cp:coreProperties>
</file>